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A54" w14:textId="2A2FA034" w:rsidR="00A162BA" w:rsidRPr="00085CF7" w:rsidRDefault="00000000" w:rsidP="00085CF7">
      <w:pPr>
        <w:spacing w:afterLines="50" w:after="156"/>
        <w:jc w:val="center"/>
        <w:rPr>
          <w:rFonts w:asciiTheme="minorEastAsia" w:hAnsiTheme="minorEastAsia" w:cs="仿宋"/>
          <w:b/>
          <w:bCs/>
          <w:sz w:val="36"/>
          <w:szCs w:val="36"/>
        </w:rPr>
      </w:pPr>
      <w:r w:rsidRPr="00085CF7">
        <w:rPr>
          <w:rFonts w:asciiTheme="minorEastAsia" w:hAnsiTheme="minorEastAsia" w:cs="仿宋" w:hint="eastAsia"/>
          <w:b/>
          <w:bCs/>
          <w:sz w:val="36"/>
          <w:szCs w:val="36"/>
        </w:rPr>
        <w:t>广东松山职业技术学院返校申请表</w:t>
      </w:r>
    </w:p>
    <w:tbl>
      <w:tblPr>
        <w:tblStyle w:val="a6"/>
        <w:tblW w:w="5374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65"/>
        <w:gridCol w:w="2235"/>
        <w:gridCol w:w="2328"/>
      </w:tblGrid>
      <w:tr w:rsidR="00085CF7" w14:paraId="1A0B7D3A" w14:textId="77777777" w:rsidTr="00085CF7">
        <w:trPr>
          <w:trHeight w:val="624"/>
          <w:jc w:val="center"/>
        </w:trPr>
        <w:tc>
          <w:tcPr>
            <w:tcW w:w="932" w:type="pct"/>
            <w:vAlign w:val="center"/>
          </w:tcPr>
          <w:p w14:paraId="56954760" w14:textId="77777777" w:rsidR="00085CF7" w:rsidRDefault="00085CF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9" w:type="pct"/>
            <w:vAlign w:val="center"/>
          </w:tcPr>
          <w:p w14:paraId="37E00611" w14:textId="77777777" w:rsidR="00085CF7" w:rsidRDefault="00085CF7">
            <w:pPr>
              <w:spacing w:line="440" w:lineRule="exact"/>
              <w:jc w:val="center"/>
              <w:rPr>
                <w:rFonts w:ascii="汉仪青云简" w:eastAsia="汉仪青云简" w:hAnsi="汉仪青云简" w:cs="汉仪青云简"/>
                <w:sz w:val="32"/>
                <w:szCs w:val="32"/>
              </w:rPr>
            </w:pPr>
          </w:p>
        </w:tc>
        <w:tc>
          <w:tcPr>
            <w:tcW w:w="1224" w:type="pct"/>
            <w:vAlign w:val="center"/>
          </w:tcPr>
          <w:p w14:paraId="28558C00" w14:textId="5FC4DFD8" w:rsidR="00085CF7" w:rsidRDefault="00085CF7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工作单位/职务</w:t>
            </w:r>
          </w:p>
        </w:tc>
        <w:tc>
          <w:tcPr>
            <w:tcW w:w="1275" w:type="pct"/>
            <w:vAlign w:val="center"/>
          </w:tcPr>
          <w:p w14:paraId="49E2BA22" w14:textId="58A32C47" w:rsidR="00085CF7" w:rsidRDefault="00085CF7">
            <w:pPr>
              <w:spacing w:line="440" w:lineRule="exact"/>
              <w:jc w:val="center"/>
              <w:rPr>
                <w:rFonts w:ascii="汉仪青云简" w:eastAsia="汉仪青云简" w:hAnsi="汉仪青云简" w:cs="汉仪青云简"/>
                <w:sz w:val="32"/>
                <w:szCs w:val="32"/>
              </w:rPr>
            </w:pPr>
          </w:p>
        </w:tc>
      </w:tr>
      <w:tr w:rsidR="00085CF7" w14:paraId="713CB063" w14:textId="77777777" w:rsidTr="00085CF7">
        <w:trPr>
          <w:trHeight w:val="840"/>
          <w:jc w:val="center"/>
        </w:trPr>
        <w:tc>
          <w:tcPr>
            <w:tcW w:w="932" w:type="pct"/>
            <w:vAlign w:val="center"/>
          </w:tcPr>
          <w:p w14:paraId="45CFC980" w14:textId="56F9EC54" w:rsidR="00085CF7" w:rsidRDefault="00085CF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69" w:type="pct"/>
            <w:vAlign w:val="center"/>
          </w:tcPr>
          <w:p w14:paraId="4F720C84" w14:textId="77777777" w:rsidR="00085CF7" w:rsidRDefault="00085CF7">
            <w:pPr>
              <w:spacing w:line="440" w:lineRule="exact"/>
              <w:jc w:val="center"/>
              <w:rPr>
                <w:rFonts w:ascii="汉仪青云简" w:eastAsia="汉仪青云简" w:hAnsi="汉仪青云简" w:cs="汉仪青云简"/>
                <w:sz w:val="32"/>
                <w:szCs w:val="32"/>
              </w:rPr>
            </w:pPr>
          </w:p>
        </w:tc>
        <w:tc>
          <w:tcPr>
            <w:tcW w:w="1224" w:type="pct"/>
            <w:vAlign w:val="center"/>
          </w:tcPr>
          <w:p w14:paraId="541CB462" w14:textId="705C5041" w:rsidR="00085CF7" w:rsidRDefault="00085CF7" w:rsidP="00085CF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随行人数</w:t>
            </w:r>
          </w:p>
        </w:tc>
        <w:tc>
          <w:tcPr>
            <w:tcW w:w="1275" w:type="pct"/>
            <w:vAlign w:val="center"/>
          </w:tcPr>
          <w:p w14:paraId="111BC40C" w14:textId="3127A2F4" w:rsidR="00085CF7" w:rsidRDefault="00085CF7">
            <w:pPr>
              <w:spacing w:line="440" w:lineRule="exact"/>
              <w:jc w:val="center"/>
              <w:rPr>
                <w:rFonts w:ascii="汉仪青云简" w:eastAsia="汉仪青云简" w:hAnsi="汉仪青云简" w:cs="汉仪青云简"/>
                <w:sz w:val="32"/>
                <w:szCs w:val="32"/>
              </w:rPr>
            </w:pPr>
          </w:p>
        </w:tc>
      </w:tr>
      <w:tr w:rsidR="00085CF7" w14:paraId="6BA9234F" w14:textId="77777777" w:rsidTr="00085CF7">
        <w:trPr>
          <w:trHeight w:val="907"/>
          <w:jc w:val="center"/>
        </w:trPr>
        <w:tc>
          <w:tcPr>
            <w:tcW w:w="932" w:type="pct"/>
            <w:vAlign w:val="center"/>
          </w:tcPr>
          <w:p w14:paraId="4047B05D" w14:textId="273DB15F" w:rsidR="00085CF7" w:rsidRDefault="00085CF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出发地</w:t>
            </w:r>
          </w:p>
        </w:tc>
        <w:tc>
          <w:tcPr>
            <w:tcW w:w="1569" w:type="pct"/>
            <w:vAlign w:val="center"/>
          </w:tcPr>
          <w:p w14:paraId="1945B6EE" w14:textId="77777777" w:rsidR="00085CF7" w:rsidRDefault="00085CF7">
            <w:pPr>
              <w:spacing w:line="440" w:lineRule="exact"/>
              <w:jc w:val="center"/>
              <w:rPr>
                <w:rFonts w:ascii="汉仪青云简" w:eastAsia="汉仪青云简" w:hAnsi="汉仪青云简" w:cs="汉仪青云简"/>
                <w:sz w:val="32"/>
                <w:szCs w:val="32"/>
              </w:rPr>
            </w:pPr>
          </w:p>
        </w:tc>
        <w:tc>
          <w:tcPr>
            <w:tcW w:w="1224" w:type="pct"/>
            <w:vAlign w:val="center"/>
          </w:tcPr>
          <w:p w14:paraId="22878574" w14:textId="037E1B47" w:rsidR="00085CF7" w:rsidRDefault="00085CF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计划返校时间</w:t>
            </w:r>
          </w:p>
        </w:tc>
        <w:tc>
          <w:tcPr>
            <w:tcW w:w="1275" w:type="pct"/>
            <w:vAlign w:val="center"/>
          </w:tcPr>
          <w:p w14:paraId="1398E580" w14:textId="0BAE19FD" w:rsidR="00085CF7" w:rsidRDefault="00085CF7">
            <w:pPr>
              <w:spacing w:line="440" w:lineRule="exact"/>
              <w:jc w:val="center"/>
              <w:rPr>
                <w:rFonts w:ascii="汉仪青云简" w:eastAsia="汉仪青云简" w:hAnsi="汉仪青云简" w:cs="汉仪青云简"/>
                <w:sz w:val="32"/>
                <w:szCs w:val="32"/>
              </w:rPr>
            </w:pPr>
          </w:p>
        </w:tc>
      </w:tr>
      <w:tr w:rsidR="00A162BA" w14:paraId="6260E820" w14:textId="77777777" w:rsidTr="00085CF7">
        <w:trPr>
          <w:trHeight w:val="1953"/>
          <w:jc w:val="center"/>
        </w:trPr>
        <w:tc>
          <w:tcPr>
            <w:tcW w:w="932" w:type="pct"/>
            <w:vAlign w:val="center"/>
          </w:tcPr>
          <w:p w14:paraId="4E032326" w14:textId="578E4EE5" w:rsidR="00A162BA" w:rsidRDefault="00085CF7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返校事由</w:t>
            </w:r>
          </w:p>
        </w:tc>
        <w:tc>
          <w:tcPr>
            <w:tcW w:w="4068" w:type="pct"/>
            <w:gridSpan w:val="3"/>
            <w:vAlign w:val="center"/>
          </w:tcPr>
          <w:p w14:paraId="696853BA" w14:textId="77777777" w:rsidR="00A162BA" w:rsidRDefault="00A162BA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62BA" w14:paraId="397890B1" w14:textId="77777777">
        <w:trPr>
          <w:trHeight w:val="3648"/>
          <w:jc w:val="center"/>
        </w:trPr>
        <w:tc>
          <w:tcPr>
            <w:tcW w:w="5000" w:type="pct"/>
            <w:gridSpan w:val="4"/>
            <w:vAlign w:val="center"/>
          </w:tcPr>
          <w:p w14:paraId="19D2CB02" w14:textId="77777777" w:rsidR="00A162BA" w:rsidRDefault="00000000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本人郑重承诺：</w:t>
            </w:r>
          </w:p>
          <w:p w14:paraId="46C2C7D2" w14:textId="5F9DBE6E" w:rsidR="00A162BA" w:rsidRDefault="00000000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出行期间本人将严格遵守学校新冠肺炎疫情防控工作的相关规定，做好个人防护；保证以上申报的所有信息真实准确，无瞒报、谎报情况；若有不实，本人愿意承担相应法律责任。</w:t>
            </w:r>
          </w:p>
        </w:tc>
      </w:tr>
    </w:tbl>
    <w:p w14:paraId="651402F8" w14:textId="0D6F9849" w:rsidR="00085CF7" w:rsidRPr="002E6707" w:rsidRDefault="00085CF7" w:rsidP="00085CF7">
      <w:pPr>
        <w:rPr>
          <w:rFonts w:ascii="宋体" w:eastAsia="宋体" w:hAnsi="宋体" w:cs="黑体"/>
          <w:sz w:val="24"/>
        </w:rPr>
      </w:pPr>
      <w:r w:rsidRPr="002E6707">
        <w:rPr>
          <w:rFonts w:ascii="宋体" w:eastAsia="宋体" w:hAnsi="宋体" w:cs="黑体" w:hint="eastAsia"/>
          <w:sz w:val="24"/>
        </w:rPr>
        <w:t>备注：请将入会申请表填完后发至校友会秘书处余老师邮箱（1</w:t>
      </w:r>
      <w:r w:rsidRPr="002E6707">
        <w:rPr>
          <w:rFonts w:ascii="宋体" w:eastAsia="宋体" w:hAnsi="宋体" w:cs="黑体"/>
          <w:sz w:val="24"/>
        </w:rPr>
        <w:t>079851781</w:t>
      </w:r>
      <w:r w:rsidRPr="002E6707">
        <w:rPr>
          <w:rFonts w:ascii="宋体" w:eastAsia="宋体" w:hAnsi="宋体" w:cs="黑体" w:hint="eastAsia"/>
          <w:sz w:val="24"/>
        </w:rPr>
        <w:t>@qq.com）</w:t>
      </w:r>
    </w:p>
    <w:p w14:paraId="6153A220" w14:textId="4BC2DB9B" w:rsidR="00A162BA" w:rsidRPr="00085CF7" w:rsidRDefault="00A162BA">
      <w:pPr>
        <w:spacing w:beforeLines="50" w:before="156"/>
        <w:jc w:val="left"/>
        <w:rPr>
          <w:rFonts w:ascii="仿宋" w:eastAsia="仿宋" w:hAnsi="仿宋" w:cs="仿宋"/>
          <w:sz w:val="28"/>
          <w:szCs w:val="28"/>
        </w:rPr>
      </w:pPr>
    </w:p>
    <w:sectPr w:rsidR="00A162BA" w:rsidRPr="00085CF7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09E2DC-DA53-4AD1-A69F-1EC323E523E2}"/>
  </w:font>
  <w:font w:name="汉仪青云简">
    <w:charset w:val="86"/>
    <w:family w:val="auto"/>
    <w:pitch w:val="default"/>
    <w:sig w:usb0="8000001F" w:usb1="1A0F781A" w:usb2="00000016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jb3VudCI6MiwiaGRpZCI6ImQwNTFmYTkwNjY3ZGFlNjI4NjFiNDE4MTVlMTVhNTQwIiwidXNlckNvdW50IjoyfQ=="/>
  </w:docVars>
  <w:rsids>
    <w:rsidRoot w:val="6FDE31BA"/>
    <w:rsid w:val="00085CF7"/>
    <w:rsid w:val="00A162BA"/>
    <w:rsid w:val="020A76C2"/>
    <w:rsid w:val="0CB708AA"/>
    <w:rsid w:val="0D297A0F"/>
    <w:rsid w:val="125F0E54"/>
    <w:rsid w:val="290F3515"/>
    <w:rsid w:val="43F47429"/>
    <w:rsid w:val="4E7F4149"/>
    <w:rsid w:val="4F276022"/>
    <w:rsid w:val="50DE21C3"/>
    <w:rsid w:val="54D57787"/>
    <w:rsid w:val="5ABD553F"/>
    <w:rsid w:val="5C7F26E9"/>
    <w:rsid w:val="5FE211EA"/>
    <w:rsid w:val="60FC4B6F"/>
    <w:rsid w:val="664A26F1"/>
    <w:rsid w:val="69FE7147"/>
    <w:rsid w:val="6FDE31BA"/>
    <w:rsid w:val="79D0316F"/>
    <w:rsid w:val="7FE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11397"/>
  <w15:docId w15:val="{24E0AF1D-FDA6-4139-860D-FE9219A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表标题"/>
    <w:basedOn w:val="a"/>
    <w:next w:val="a"/>
    <w:qFormat/>
    <w:pPr>
      <w:tabs>
        <w:tab w:val="center" w:pos="2100"/>
      </w:tabs>
      <w:jc w:val="left"/>
    </w:pPr>
    <w:rPr>
      <w:rFonts w:ascii="黑体" w:eastAsia="黑体" w:hAnsi="黑体" w:cs="Times New Roman" w:hint="eastAsia"/>
    </w:rPr>
  </w:style>
  <w:style w:type="character" w:customStyle="1" w:styleId="a8">
    <w:name w:val="表文字"/>
    <w:qFormat/>
    <w:rPr>
      <w:rFonts w:ascii="Times New Roman" w:hAnsi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7653311-3db0-432c-b45b-1afe1cedeeb1\&#30123;&#24773;&#26399;&#38388;&#23398;&#29983;&#22806;&#20986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疫情期间学生外出申请表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siqisiqi</dc:creator>
  <cp:lastModifiedBy>余灏</cp:lastModifiedBy>
  <cp:revision>2</cp:revision>
  <dcterms:created xsi:type="dcterms:W3CDTF">2022-10-09T03:15:00Z</dcterms:created>
  <dcterms:modified xsi:type="dcterms:W3CDTF">2022-10-09T03:15:00Z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52F8E4873DAD44309A0E0657B741A854</vt:lpwstr>
  </property>
  <property fmtid="{D5CDD505-2E9C-101B-9397-08002B2CF9AE}" pid="4" name="KSOTemplateUUID">
    <vt:lpwstr>v1.0_mb_1LxjIRt8+dZxbQ87XoIftA==</vt:lpwstr>
  </property>
</Properties>
</file>